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EA" w:rsidRPr="00C47968" w:rsidRDefault="008A3CEA" w:rsidP="008A3CEA">
      <w:pPr>
        <w:pStyle w:val="Nadpis6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</w:p>
    <w:p w:rsidR="00447B88" w:rsidRPr="00C47968" w:rsidRDefault="00447B88" w:rsidP="00447B88">
      <w:pPr>
        <w:pStyle w:val="Nadpis7"/>
        <w:tabs>
          <w:tab w:val="left" w:pos="6096"/>
        </w:tabs>
        <w:spacing w:before="0" w:after="0"/>
      </w:pPr>
      <w:r w:rsidRPr="00C47968">
        <w:tab/>
      </w:r>
    </w:p>
    <w:p w:rsidR="00C47968" w:rsidRDefault="00C47968" w:rsidP="00C47968">
      <w:pPr>
        <w:spacing w:line="360" w:lineRule="auto"/>
        <w:ind w:left="5670"/>
        <w:rPr>
          <w:b/>
          <w:sz w:val="24"/>
          <w:szCs w:val="24"/>
        </w:rPr>
      </w:pPr>
    </w:p>
    <w:p w:rsidR="00C47968" w:rsidRPr="00C47968" w:rsidRDefault="00C47968" w:rsidP="00C47968">
      <w:pPr>
        <w:spacing w:line="360" w:lineRule="auto"/>
        <w:ind w:left="5670"/>
        <w:rPr>
          <w:b/>
          <w:sz w:val="24"/>
          <w:szCs w:val="24"/>
        </w:rPr>
      </w:pPr>
      <w:r w:rsidRPr="00C47968">
        <w:rPr>
          <w:b/>
          <w:sz w:val="24"/>
          <w:szCs w:val="24"/>
        </w:rPr>
        <w:t>Gymnázium Havlíčkův Brod</w:t>
      </w:r>
    </w:p>
    <w:p w:rsidR="00C47968" w:rsidRPr="00C47968" w:rsidRDefault="00C47968" w:rsidP="00C47968">
      <w:pPr>
        <w:spacing w:line="360" w:lineRule="auto"/>
        <w:ind w:left="5670"/>
        <w:rPr>
          <w:b/>
          <w:sz w:val="24"/>
          <w:szCs w:val="24"/>
        </w:rPr>
      </w:pPr>
      <w:r w:rsidRPr="00C47968">
        <w:rPr>
          <w:b/>
          <w:sz w:val="24"/>
          <w:szCs w:val="24"/>
        </w:rPr>
        <w:t>Štáflova 2063</w:t>
      </w:r>
    </w:p>
    <w:p w:rsidR="00C47968" w:rsidRPr="00C47968" w:rsidRDefault="00C47968" w:rsidP="00C47968">
      <w:pPr>
        <w:spacing w:line="360" w:lineRule="auto"/>
        <w:ind w:left="5670"/>
        <w:rPr>
          <w:b/>
          <w:sz w:val="24"/>
          <w:szCs w:val="24"/>
        </w:rPr>
      </w:pPr>
      <w:r w:rsidRPr="00C47968">
        <w:rPr>
          <w:b/>
          <w:sz w:val="24"/>
          <w:szCs w:val="24"/>
        </w:rPr>
        <w:t>580 01 Havlíčkův Brod</w:t>
      </w:r>
    </w:p>
    <w:p w:rsidR="00447B88" w:rsidRPr="00C47968" w:rsidRDefault="00C47968" w:rsidP="00C47968">
      <w:pPr>
        <w:spacing w:line="360" w:lineRule="auto"/>
        <w:ind w:left="5670"/>
        <w:rPr>
          <w:sz w:val="24"/>
          <w:szCs w:val="24"/>
        </w:rPr>
      </w:pPr>
      <w:r w:rsidRPr="00C47968">
        <w:rPr>
          <w:sz w:val="24"/>
          <w:szCs w:val="24"/>
        </w:rPr>
        <w:t>Tel: +420 569 669 330</w:t>
      </w:r>
    </w:p>
    <w:p w:rsidR="00C47968" w:rsidRPr="00C47968" w:rsidRDefault="00C47968" w:rsidP="00C47968">
      <w:pPr>
        <w:rPr>
          <w:sz w:val="24"/>
          <w:szCs w:val="24"/>
        </w:rPr>
      </w:pPr>
    </w:p>
    <w:p w:rsidR="00C47968" w:rsidRPr="00C47968" w:rsidRDefault="00C47968" w:rsidP="00C47968">
      <w:pPr>
        <w:rPr>
          <w:sz w:val="24"/>
          <w:szCs w:val="24"/>
        </w:rPr>
      </w:pPr>
    </w:p>
    <w:p w:rsidR="00C47968" w:rsidRPr="00C47968" w:rsidRDefault="00C47968" w:rsidP="00C47968">
      <w:pPr>
        <w:rPr>
          <w:sz w:val="24"/>
          <w:szCs w:val="24"/>
        </w:rPr>
      </w:pPr>
    </w:p>
    <w:p w:rsidR="00C47968" w:rsidRPr="00C47968" w:rsidRDefault="00C47968" w:rsidP="00C47968">
      <w:pPr>
        <w:rPr>
          <w:sz w:val="24"/>
          <w:szCs w:val="24"/>
        </w:rPr>
      </w:pPr>
    </w:p>
    <w:p w:rsidR="00C47968" w:rsidRPr="00C47968" w:rsidRDefault="00C47968" w:rsidP="00C47968">
      <w:pPr>
        <w:rPr>
          <w:sz w:val="24"/>
          <w:szCs w:val="24"/>
        </w:rPr>
      </w:pPr>
    </w:p>
    <w:p w:rsidR="00C47968" w:rsidRPr="00C47968" w:rsidRDefault="00C47968" w:rsidP="00C47968">
      <w:pPr>
        <w:rPr>
          <w:sz w:val="24"/>
          <w:szCs w:val="24"/>
        </w:rPr>
      </w:pPr>
    </w:p>
    <w:p w:rsidR="00C47968" w:rsidRPr="00C47968" w:rsidRDefault="00C47968" w:rsidP="00C47968">
      <w:pPr>
        <w:rPr>
          <w:sz w:val="24"/>
          <w:szCs w:val="24"/>
        </w:rPr>
      </w:pPr>
    </w:p>
    <w:p w:rsidR="00C47968" w:rsidRPr="00C47968" w:rsidRDefault="00C47968" w:rsidP="00C47968">
      <w:pPr>
        <w:rPr>
          <w:sz w:val="24"/>
          <w:szCs w:val="24"/>
        </w:rPr>
      </w:pPr>
    </w:p>
    <w:p w:rsidR="00C47968" w:rsidRPr="00C47968" w:rsidRDefault="00C47968" w:rsidP="00C47968">
      <w:pPr>
        <w:spacing w:line="360" w:lineRule="auto"/>
        <w:rPr>
          <w:b/>
          <w:sz w:val="24"/>
          <w:szCs w:val="24"/>
        </w:rPr>
      </w:pPr>
      <w:r w:rsidRPr="00C47968">
        <w:rPr>
          <w:b/>
          <w:sz w:val="24"/>
          <w:szCs w:val="24"/>
          <w:lang w:val="en-US"/>
        </w:rPr>
        <w:t>V</w:t>
      </w:r>
      <w:r w:rsidRPr="00C47968">
        <w:rPr>
          <w:b/>
          <w:sz w:val="24"/>
          <w:szCs w:val="24"/>
        </w:rPr>
        <w:t>ěc: Žádost o sepsání protokolu o školním úrazu</w:t>
      </w:r>
    </w:p>
    <w:p w:rsidR="00C47968" w:rsidRPr="00C47968" w:rsidRDefault="00C47968" w:rsidP="00C47968">
      <w:pPr>
        <w:spacing w:line="360" w:lineRule="auto"/>
        <w:rPr>
          <w:sz w:val="24"/>
          <w:szCs w:val="24"/>
        </w:rPr>
      </w:pPr>
    </w:p>
    <w:p w:rsidR="00C47968" w:rsidRPr="00C47968" w:rsidRDefault="00C47968" w:rsidP="00C47968">
      <w:pPr>
        <w:spacing w:line="360" w:lineRule="auto"/>
        <w:rPr>
          <w:b/>
          <w:sz w:val="24"/>
          <w:szCs w:val="24"/>
        </w:rPr>
      </w:pPr>
      <w:r w:rsidRPr="00C47968">
        <w:rPr>
          <w:b/>
          <w:sz w:val="24"/>
          <w:szCs w:val="24"/>
        </w:rPr>
        <w:t xml:space="preserve">Žádám Vás o sepsání protokolu o školním úrazu, který se stal mému synovi / mé dceři  </w:t>
      </w:r>
      <w:r w:rsidRPr="00C47968">
        <w:rPr>
          <w:b/>
          <w:noProof/>
          <w:color w:val="FF0000"/>
          <w:sz w:val="24"/>
          <w:szCs w:val="24"/>
        </w:rPr>
        <w:t>{Anežce Bláhové}</w:t>
      </w:r>
      <w:r w:rsidRPr="00C47968">
        <w:rPr>
          <w:b/>
          <w:sz w:val="24"/>
          <w:szCs w:val="24"/>
        </w:rPr>
        <w:t xml:space="preserve"> ze třídy </w:t>
      </w:r>
      <w:r w:rsidRPr="00C47968">
        <w:rPr>
          <w:b/>
          <w:noProof/>
          <w:color w:val="FF0000"/>
          <w:sz w:val="24"/>
          <w:szCs w:val="24"/>
        </w:rPr>
        <w:t>{primy A}</w:t>
      </w:r>
      <w:r w:rsidRPr="00C47968">
        <w:rPr>
          <w:b/>
          <w:sz w:val="24"/>
          <w:szCs w:val="24"/>
        </w:rPr>
        <w:t xml:space="preserve"> dne </w:t>
      </w:r>
      <w:r w:rsidRPr="00C47968">
        <w:rPr>
          <w:b/>
          <w:noProof/>
          <w:color w:val="FF0000"/>
          <w:sz w:val="24"/>
          <w:szCs w:val="24"/>
        </w:rPr>
        <w:t>{30.1.2001}</w:t>
      </w:r>
      <w:r w:rsidRPr="00C47968">
        <w:rPr>
          <w:b/>
          <w:sz w:val="24"/>
          <w:szCs w:val="24"/>
        </w:rPr>
        <w:t xml:space="preserve"> na hodině </w:t>
      </w:r>
      <w:r w:rsidRPr="00C47968">
        <w:rPr>
          <w:b/>
          <w:noProof/>
          <w:color w:val="FF0000"/>
          <w:sz w:val="24"/>
          <w:szCs w:val="24"/>
        </w:rPr>
        <w:t>{tělesné výchovy}</w:t>
      </w:r>
      <w:r w:rsidRPr="00C47968">
        <w:rPr>
          <w:b/>
          <w:noProof/>
          <w:sz w:val="24"/>
          <w:szCs w:val="24"/>
        </w:rPr>
        <w:t>.</w:t>
      </w:r>
    </w:p>
    <w:p w:rsidR="00C47968" w:rsidRPr="00C47968" w:rsidRDefault="00C47968" w:rsidP="00C47968">
      <w:pPr>
        <w:spacing w:line="360" w:lineRule="auto"/>
        <w:rPr>
          <w:b/>
          <w:sz w:val="24"/>
          <w:szCs w:val="24"/>
        </w:rPr>
      </w:pPr>
    </w:p>
    <w:p w:rsidR="00C47968" w:rsidRPr="00C47968" w:rsidRDefault="00C47968" w:rsidP="00C47968">
      <w:pPr>
        <w:tabs>
          <w:tab w:val="left" w:pos="7309"/>
        </w:tabs>
        <w:spacing w:line="360" w:lineRule="auto"/>
        <w:rPr>
          <w:b/>
          <w:sz w:val="24"/>
          <w:szCs w:val="24"/>
        </w:rPr>
      </w:pPr>
      <w:r w:rsidRPr="00C47968">
        <w:rPr>
          <w:b/>
          <w:sz w:val="24"/>
          <w:szCs w:val="24"/>
        </w:rPr>
        <w:tab/>
      </w:r>
    </w:p>
    <w:p w:rsidR="00C47968" w:rsidRPr="00C47968" w:rsidRDefault="00C47968" w:rsidP="00C47968">
      <w:pPr>
        <w:spacing w:line="360" w:lineRule="auto"/>
        <w:rPr>
          <w:sz w:val="24"/>
          <w:szCs w:val="24"/>
        </w:rPr>
      </w:pPr>
    </w:p>
    <w:p w:rsidR="00C47968" w:rsidRPr="00C47968" w:rsidRDefault="00C47968" w:rsidP="00C47968">
      <w:pPr>
        <w:spacing w:line="360" w:lineRule="auto"/>
        <w:rPr>
          <w:b/>
          <w:sz w:val="24"/>
          <w:szCs w:val="24"/>
        </w:rPr>
      </w:pPr>
    </w:p>
    <w:p w:rsidR="00C47968" w:rsidRPr="00C47968" w:rsidRDefault="00C47968" w:rsidP="00C47968">
      <w:pPr>
        <w:spacing w:line="360" w:lineRule="auto"/>
        <w:rPr>
          <w:b/>
          <w:sz w:val="24"/>
          <w:szCs w:val="24"/>
        </w:rPr>
      </w:pPr>
      <w:r w:rsidRPr="00C47968">
        <w:rPr>
          <w:b/>
          <w:sz w:val="24"/>
          <w:szCs w:val="24"/>
        </w:rPr>
        <w:t xml:space="preserve">V </w:t>
      </w:r>
      <w:r w:rsidRPr="00C47968">
        <w:rPr>
          <w:b/>
          <w:noProof/>
          <w:color w:val="FF0000"/>
          <w:sz w:val="24"/>
          <w:szCs w:val="24"/>
        </w:rPr>
        <w:t xml:space="preserve">{Havlíčkově Brodě} </w:t>
      </w:r>
      <w:r w:rsidRPr="00C47968">
        <w:rPr>
          <w:b/>
          <w:noProof/>
          <w:sz w:val="24"/>
          <w:szCs w:val="24"/>
        </w:rPr>
        <w:t>dne</w:t>
      </w:r>
      <w:r w:rsidRPr="00C47968">
        <w:rPr>
          <w:b/>
          <w:sz w:val="24"/>
          <w:szCs w:val="24"/>
        </w:rPr>
        <w:t xml:space="preserve"> </w:t>
      </w:r>
      <w:r w:rsidRPr="00C47968">
        <w:rPr>
          <w:b/>
          <w:color w:val="FF0000"/>
          <w:sz w:val="24"/>
          <w:szCs w:val="24"/>
        </w:rPr>
        <w:t>{</w:t>
      </w:r>
      <w:r w:rsidRPr="00C47968">
        <w:rPr>
          <w:b/>
          <w:color w:val="FF0000"/>
          <w:sz w:val="24"/>
          <w:szCs w:val="24"/>
        </w:rPr>
        <w:fldChar w:fldCharType="begin"/>
      </w:r>
      <w:r w:rsidRPr="00C47968">
        <w:rPr>
          <w:b/>
          <w:color w:val="FF0000"/>
          <w:sz w:val="24"/>
          <w:szCs w:val="24"/>
        </w:rPr>
        <w:instrText xml:space="preserve"> TIME \@ "d.M.yyyy" </w:instrText>
      </w:r>
      <w:r w:rsidRPr="00C47968">
        <w:rPr>
          <w:b/>
          <w:color w:val="FF0000"/>
          <w:sz w:val="24"/>
          <w:szCs w:val="24"/>
        </w:rPr>
        <w:fldChar w:fldCharType="separate"/>
      </w:r>
      <w:r w:rsidR="00A4369A">
        <w:rPr>
          <w:b/>
          <w:noProof/>
          <w:color w:val="FF0000"/>
          <w:sz w:val="24"/>
          <w:szCs w:val="24"/>
        </w:rPr>
        <w:t>23.10.2024</w:t>
      </w:r>
      <w:r w:rsidRPr="00C47968">
        <w:rPr>
          <w:b/>
          <w:color w:val="FF0000"/>
          <w:sz w:val="24"/>
          <w:szCs w:val="24"/>
        </w:rPr>
        <w:fldChar w:fldCharType="end"/>
      </w:r>
      <w:r w:rsidRPr="00C47968">
        <w:rPr>
          <w:b/>
          <w:color w:val="FF0000"/>
          <w:sz w:val="24"/>
          <w:szCs w:val="24"/>
        </w:rPr>
        <w:t>}</w:t>
      </w:r>
    </w:p>
    <w:p w:rsidR="00C47968" w:rsidRDefault="00C47968" w:rsidP="00C47968">
      <w:pPr>
        <w:spacing w:line="360" w:lineRule="auto"/>
        <w:jc w:val="right"/>
        <w:rPr>
          <w:b/>
          <w:sz w:val="24"/>
          <w:szCs w:val="24"/>
        </w:rPr>
      </w:pPr>
    </w:p>
    <w:p w:rsidR="00C47968" w:rsidRPr="00C47968" w:rsidRDefault="00C47968" w:rsidP="00C47968">
      <w:pPr>
        <w:spacing w:line="360" w:lineRule="auto"/>
        <w:jc w:val="right"/>
        <w:rPr>
          <w:sz w:val="24"/>
          <w:szCs w:val="24"/>
        </w:rPr>
      </w:pPr>
    </w:p>
    <w:p w:rsidR="00C47968" w:rsidRDefault="00C47968" w:rsidP="00C47968">
      <w:pPr>
        <w:tabs>
          <w:tab w:val="center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47968">
        <w:rPr>
          <w:sz w:val="24"/>
          <w:szCs w:val="24"/>
        </w:rPr>
        <w:t>…………………………………………….</w:t>
      </w:r>
    </w:p>
    <w:p w:rsidR="00C47968" w:rsidRPr="00C47968" w:rsidRDefault="00C47968" w:rsidP="00C47968">
      <w:pPr>
        <w:tabs>
          <w:tab w:val="center" w:pos="680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47968">
        <w:rPr>
          <w:b/>
          <w:sz w:val="24"/>
          <w:szCs w:val="24"/>
        </w:rPr>
        <w:t>Podpis zákonného zástupce:</w:t>
      </w:r>
    </w:p>
    <w:p w:rsidR="00C47968" w:rsidRPr="00C47968" w:rsidRDefault="00C47968" w:rsidP="00C47968">
      <w:pPr>
        <w:spacing w:line="360" w:lineRule="auto"/>
        <w:jc w:val="right"/>
        <w:rPr>
          <w:sz w:val="24"/>
          <w:szCs w:val="24"/>
        </w:rPr>
      </w:pPr>
    </w:p>
    <w:p w:rsidR="00C47968" w:rsidRPr="00C47968" w:rsidRDefault="00C47968" w:rsidP="00C47968">
      <w:pPr>
        <w:rPr>
          <w:sz w:val="24"/>
          <w:szCs w:val="24"/>
        </w:rPr>
      </w:pPr>
    </w:p>
    <w:sectPr w:rsidR="00C47968" w:rsidRPr="00C47968" w:rsidSect="00C47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55" w:rsidRDefault="004F2855">
      <w:r>
        <w:separator/>
      </w:r>
    </w:p>
  </w:endnote>
  <w:endnote w:type="continuationSeparator" w:id="0">
    <w:p w:rsidR="004F2855" w:rsidRDefault="004F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FC" w:rsidRDefault="001F54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FC" w:rsidRDefault="001F54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FC" w:rsidRDefault="001F5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55" w:rsidRDefault="004F2855">
      <w:r>
        <w:separator/>
      </w:r>
    </w:p>
  </w:footnote>
  <w:footnote w:type="continuationSeparator" w:id="0">
    <w:p w:rsidR="004F2855" w:rsidRDefault="004F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38" w:rsidRDefault="000E138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626.35pt;height:833.15pt;z-index:-251658752;mso-position-horizontal:center;mso-position-horizontal-relative:margin;mso-position-vertical:center;mso-position-vertical-relative:margin" o:allowincell="f">
          <v:imagedata r:id="rId1" o:title="hlav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38" w:rsidRDefault="000E138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margin-left:0;margin-top:0;width:626.35pt;height:833.15pt;z-index:-251657728;mso-position-horizontal:center;mso-position-horizontal-relative:margin;mso-position-vertical:center;mso-position-vertical-relative:margin" o:allowincell="f">
          <v:imagedata r:id="rId1" o:title="hlav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38" w:rsidRDefault="000E138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9" type="#_x0000_t75" style="position:absolute;margin-left:0;margin-top:0;width:626.35pt;height:833.15pt;z-index:-251659776;mso-position-horizontal:center;mso-position-horizontal-relative:margin;mso-position-vertical:center;mso-position-vertical-relative:margin" o:allowincell="f">
          <v:imagedata r:id="rId1" o:title="hlav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08F"/>
    <w:multiLevelType w:val="hybridMultilevel"/>
    <w:tmpl w:val="192620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1DB3"/>
    <w:multiLevelType w:val="multilevel"/>
    <w:tmpl w:val="93B2BF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E7118"/>
    <w:multiLevelType w:val="hybridMultilevel"/>
    <w:tmpl w:val="EF88E92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883BFC"/>
    <w:multiLevelType w:val="hybridMultilevel"/>
    <w:tmpl w:val="E092EAC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62168"/>
    <w:multiLevelType w:val="hybridMultilevel"/>
    <w:tmpl w:val="93B2BFC2"/>
    <w:lvl w:ilvl="0" w:tplc="772061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7173B"/>
    <w:multiLevelType w:val="hybridMultilevel"/>
    <w:tmpl w:val="C94ACD6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66"/>
    <w:rsid w:val="000931CE"/>
    <w:rsid w:val="000C0A2F"/>
    <w:rsid w:val="000C3D61"/>
    <w:rsid w:val="000E138E"/>
    <w:rsid w:val="00103FD6"/>
    <w:rsid w:val="0013042E"/>
    <w:rsid w:val="00146C05"/>
    <w:rsid w:val="00170292"/>
    <w:rsid w:val="00195D7A"/>
    <w:rsid w:val="001B683E"/>
    <w:rsid w:val="001E19FB"/>
    <w:rsid w:val="001F54FC"/>
    <w:rsid w:val="00211B38"/>
    <w:rsid w:val="00230781"/>
    <w:rsid w:val="00274B4D"/>
    <w:rsid w:val="00304990"/>
    <w:rsid w:val="00342C5D"/>
    <w:rsid w:val="0035150B"/>
    <w:rsid w:val="00373D66"/>
    <w:rsid w:val="003B6A02"/>
    <w:rsid w:val="003C341D"/>
    <w:rsid w:val="003F4230"/>
    <w:rsid w:val="00411F56"/>
    <w:rsid w:val="00427429"/>
    <w:rsid w:val="00447B88"/>
    <w:rsid w:val="00461A1B"/>
    <w:rsid w:val="00472AF4"/>
    <w:rsid w:val="004C12E3"/>
    <w:rsid w:val="004E48D0"/>
    <w:rsid w:val="004F2855"/>
    <w:rsid w:val="005B5E94"/>
    <w:rsid w:val="0062245B"/>
    <w:rsid w:val="00625B09"/>
    <w:rsid w:val="00657E04"/>
    <w:rsid w:val="00740AA8"/>
    <w:rsid w:val="00806464"/>
    <w:rsid w:val="008468B5"/>
    <w:rsid w:val="0086116B"/>
    <w:rsid w:val="008648FD"/>
    <w:rsid w:val="00871449"/>
    <w:rsid w:val="008A3CEA"/>
    <w:rsid w:val="00A2493C"/>
    <w:rsid w:val="00A4369A"/>
    <w:rsid w:val="00A578F6"/>
    <w:rsid w:val="00AC49DB"/>
    <w:rsid w:val="00B17844"/>
    <w:rsid w:val="00C10A27"/>
    <w:rsid w:val="00C25F54"/>
    <w:rsid w:val="00C31AAB"/>
    <w:rsid w:val="00C33870"/>
    <w:rsid w:val="00C47968"/>
    <w:rsid w:val="00C56F94"/>
    <w:rsid w:val="00C84FC0"/>
    <w:rsid w:val="00CB1D1A"/>
    <w:rsid w:val="00D16AD0"/>
    <w:rsid w:val="00D20BE3"/>
    <w:rsid w:val="00D40102"/>
    <w:rsid w:val="00D51A8A"/>
    <w:rsid w:val="00D52987"/>
    <w:rsid w:val="00D63EAC"/>
    <w:rsid w:val="00D76873"/>
    <w:rsid w:val="00DE09F6"/>
    <w:rsid w:val="00DE5994"/>
    <w:rsid w:val="00E02772"/>
    <w:rsid w:val="00E1542A"/>
    <w:rsid w:val="00E20698"/>
    <w:rsid w:val="00E72A35"/>
    <w:rsid w:val="00E74EA1"/>
    <w:rsid w:val="00EB0261"/>
    <w:rsid w:val="00EC68B3"/>
    <w:rsid w:val="00F659CA"/>
    <w:rsid w:val="00F85486"/>
    <w:rsid w:val="00F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0C516E91-2930-4DE5-BFF6-89E95536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napToGrid w:val="0"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3828"/>
        <w:tab w:val="left" w:pos="7797"/>
      </w:tabs>
      <w:spacing w:before="120"/>
      <w:jc w:val="both"/>
      <w:outlineLvl w:val="4"/>
    </w:pPr>
    <w:rPr>
      <w:snapToGrid w:val="0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 Narrow" w:hAnsi="Arial Narrow"/>
      <w:sz w:val="36"/>
      <w:szCs w:val="44"/>
    </w:rPr>
  </w:style>
  <w:style w:type="paragraph" w:styleId="Nadpis7">
    <w:name w:val="heading 7"/>
    <w:basedOn w:val="Normln"/>
    <w:next w:val="Normln"/>
    <w:qFormat/>
    <w:rsid w:val="00EB0261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i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odesilatele">
    <w:name w:val="Adresa odesilatele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</w:rPr>
  </w:style>
  <w:style w:type="paragraph" w:customStyle="1" w:styleId="Podpis-funkce">
    <w:name w:val="Podpis - funkce"/>
    <w:basedOn w:val="Podpis"/>
    <w:next w:val="Normln"/>
    <w:pPr>
      <w:keepNext/>
      <w:spacing w:line="220" w:lineRule="atLeast"/>
      <w:ind w:left="0"/>
      <w:jc w:val="both"/>
    </w:pPr>
    <w:rPr>
      <w:rFonts w:ascii="Arial" w:hAnsi="Arial"/>
      <w:spacing w:val="-5"/>
    </w:rPr>
  </w:style>
  <w:style w:type="paragraph" w:customStyle="1" w:styleId="Podpis-jmno">
    <w:name w:val="Podpis - jméno"/>
    <w:basedOn w:val="Podpis"/>
    <w:next w:val="Podpis-funkce"/>
    <w:pPr>
      <w:keepNext/>
      <w:spacing w:before="880" w:line="220" w:lineRule="atLeast"/>
      <w:ind w:left="0"/>
    </w:pPr>
    <w:rPr>
      <w:rFonts w:ascii="Arial" w:hAnsi="Arial"/>
      <w:spacing w:val="-5"/>
    </w:rPr>
  </w:style>
  <w:style w:type="paragraph" w:styleId="Podpis">
    <w:name w:val="Signature"/>
    <w:basedOn w:val="Normln"/>
    <w:pPr>
      <w:ind w:left="4252"/>
    </w:pPr>
  </w:style>
  <w:style w:type="paragraph" w:styleId="Osloven">
    <w:name w:val="Salutation"/>
    <w:basedOn w:val="Normln"/>
    <w:next w:val="Normln"/>
    <w:pPr>
      <w:spacing w:before="220" w:after="220" w:line="220" w:lineRule="atLeast"/>
      <w:jc w:val="both"/>
    </w:pPr>
    <w:rPr>
      <w:rFonts w:ascii="Arial" w:hAnsi="Arial"/>
      <w:spacing w:val="-5"/>
    </w:rPr>
  </w:style>
  <w:style w:type="character" w:styleId="Hypertextovodkaz">
    <w:name w:val="Hyperlink"/>
    <w:basedOn w:val="Standardnpsmoodstavce"/>
    <w:rPr>
      <w:noProof w:val="0"/>
      <w:color w:val="0000FF"/>
      <w:u w:val="single"/>
      <w:lang w:val="cs-CZ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Siln">
    <w:name w:val="Strong"/>
    <w:basedOn w:val="Standardnpsmoodstavce"/>
    <w:qFormat/>
    <w:rPr>
      <w:b/>
      <w:bCs/>
    </w:rPr>
  </w:style>
  <w:style w:type="paragraph" w:styleId="Zkladntextodsazen">
    <w:name w:val="Body Text Indent"/>
    <w:basedOn w:val="Normln"/>
    <w:pPr>
      <w:tabs>
        <w:tab w:val="left" w:pos="284"/>
      </w:tabs>
      <w:spacing w:before="120"/>
      <w:ind w:left="284" w:hanging="284"/>
      <w:jc w:val="both"/>
    </w:pPr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PORAD PEDAGOGICKÉ RADY </vt:lpstr>
    </vt:vector>
  </TitlesOfParts>
  <Company>gymnázium Havlíčkův Brod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PORAD PEDAGOGICKÉ RADY</dc:title>
  <dc:subject/>
  <dc:creator>Brezinova</dc:creator>
  <cp:keywords/>
  <cp:lastModifiedBy>Rojka Jiří</cp:lastModifiedBy>
  <cp:revision>2</cp:revision>
  <cp:lastPrinted>2010-04-21T10:03:00Z</cp:lastPrinted>
  <dcterms:created xsi:type="dcterms:W3CDTF">2024-10-23T07:10:00Z</dcterms:created>
  <dcterms:modified xsi:type="dcterms:W3CDTF">2024-10-23T07:10:00Z</dcterms:modified>
</cp:coreProperties>
</file>